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2E" w:rsidRDefault="008D3320">
      <w:pPr>
        <w:spacing w:line="460" w:lineRule="exact"/>
        <w:jc w:val="left"/>
        <w:rPr>
          <w:rFonts w:ascii="微软雅黑" w:eastAsia="微软雅黑" w:hAnsi="微软雅黑" w:cs="微软雅黑"/>
          <w:color w:val="333333"/>
          <w:sz w:val="16"/>
          <w:szCs w:val="16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 w:rsidR="00D26014"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16"/>
          <w:szCs w:val="16"/>
          <w:shd w:val="clear" w:color="auto" w:fill="FFFFFF"/>
        </w:rPr>
        <w:t xml:space="preserve"> </w:t>
      </w:r>
    </w:p>
    <w:p w:rsidR="00C6232E" w:rsidRDefault="008D3320">
      <w:pPr>
        <w:widowControl/>
        <w:snapToGrid w:val="0"/>
        <w:spacing w:line="360" w:lineRule="auto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学生社团负责人</w:t>
      </w:r>
      <w:bookmarkStart w:id="0" w:name="_GoBack"/>
      <w:bookmarkEnd w:id="0"/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候选人档案表</w:t>
      </w:r>
    </w:p>
    <w:tbl>
      <w:tblPr>
        <w:tblW w:w="90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7"/>
        <w:gridCol w:w="1420"/>
        <w:gridCol w:w="1176"/>
        <w:gridCol w:w="1418"/>
        <w:gridCol w:w="1446"/>
        <w:gridCol w:w="970"/>
        <w:gridCol w:w="972"/>
      </w:tblGrid>
      <w:tr w:rsidR="00C6232E">
        <w:trPr>
          <w:trHeight w:val="60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候选人姓名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>
        <w:trPr>
          <w:trHeight w:val="686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942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>
        <w:trPr>
          <w:trHeight w:val="686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加权平均成绩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1942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>
        <w:trPr>
          <w:trHeight w:val="761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9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>
        <w:trPr>
          <w:trHeight w:val="761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辅导员姓名</w:t>
            </w:r>
          </w:p>
        </w:tc>
        <w:tc>
          <w:tcPr>
            <w:tcW w:w="259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社团指导老师姓名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 w:rsidTr="00D424DB">
        <w:trPr>
          <w:trHeight w:val="1419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6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 w:rsidTr="00D424DB">
        <w:trPr>
          <w:trHeight w:val="1411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8D3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402" w:type="dxa"/>
            <w:gridSpan w:val="6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424DB" w:rsidTr="00D424DB">
        <w:trPr>
          <w:trHeight w:val="1828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424DB" w:rsidRDefault="00760C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参与社团活动情况及贡献</w:t>
            </w:r>
          </w:p>
        </w:tc>
        <w:tc>
          <w:tcPr>
            <w:tcW w:w="7402" w:type="dxa"/>
            <w:gridSpan w:val="6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4DB" w:rsidRDefault="00D424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6232E" w:rsidTr="00D424DB">
        <w:trPr>
          <w:trHeight w:val="2116"/>
        </w:trPr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6232E" w:rsidRDefault="00760C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社团挂靠单位意见</w:t>
            </w:r>
          </w:p>
        </w:tc>
        <w:tc>
          <w:tcPr>
            <w:tcW w:w="7402" w:type="dxa"/>
            <w:gridSpan w:val="6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2E" w:rsidRDefault="00C623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6232E" w:rsidRDefault="00C6232E">
      <w:pPr>
        <w:snapToGrid w:val="0"/>
        <w:spacing w:line="20" w:lineRule="exact"/>
        <w:ind w:right="539"/>
        <w:rPr>
          <w:rFonts w:ascii="宋体" w:hAnsi="宋体" w:cs="宋体"/>
          <w:kern w:val="0"/>
          <w:sz w:val="18"/>
          <w:szCs w:val="18"/>
        </w:rPr>
      </w:pPr>
    </w:p>
    <w:p w:rsidR="00C6232E" w:rsidRPr="00D424DB" w:rsidRDefault="00C6232E">
      <w:pPr>
        <w:spacing w:line="460" w:lineRule="exact"/>
        <w:ind w:right="140"/>
        <w:rPr>
          <w:rFonts w:ascii="仿宋_GB2312" w:eastAsia="仿宋_GB2312"/>
          <w:sz w:val="28"/>
          <w:szCs w:val="28"/>
        </w:rPr>
      </w:pPr>
    </w:p>
    <w:p w:rsidR="00C6232E" w:rsidRDefault="00C6232E">
      <w:pPr>
        <w:rPr>
          <w:rFonts w:ascii="仿宋_GB2312" w:eastAsia="仿宋_GB2312"/>
          <w:b/>
          <w:bCs/>
          <w:sz w:val="28"/>
          <w:szCs w:val="28"/>
        </w:rPr>
      </w:pPr>
    </w:p>
    <w:sectPr w:rsidR="00C6232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3A9" w:rsidRDefault="007C73A9">
      <w:r>
        <w:separator/>
      </w:r>
    </w:p>
  </w:endnote>
  <w:endnote w:type="continuationSeparator" w:id="0">
    <w:p w:rsidR="007C73A9" w:rsidRDefault="007C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2E" w:rsidRDefault="008D3320">
    <w:pPr>
      <w:pStyle w:val="a3"/>
      <w:tabs>
        <w:tab w:val="clear" w:pos="8306"/>
      </w:tabs>
      <w:jc w:val="both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3A9" w:rsidRDefault="007C73A9">
      <w:r>
        <w:separator/>
      </w:r>
    </w:p>
  </w:footnote>
  <w:footnote w:type="continuationSeparator" w:id="0">
    <w:p w:rsidR="007C73A9" w:rsidRDefault="007C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9A5249"/>
    <w:rsid w:val="0001285B"/>
    <w:rsid w:val="00016D47"/>
    <w:rsid w:val="002007DB"/>
    <w:rsid w:val="00263FE4"/>
    <w:rsid w:val="0045698D"/>
    <w:rsid w:val="005D0820"/>
    <w:rsid w:val="005E2222"/>
    <w:rsid w:val="005F0E25"/>
    <w:rsid w:val="006068AB"/>
    <w:rsid w:val="006E531D"/>
    <w:rsid w:val="00703DE2"/>
    <w:rsid w:val="00760C08"/>
    <w:rsid w:val="007C51B1"/>
    <w:rsid w:val="007C73A9"/>
    <w:rsid w:val="008214B3"/>
    <w:rsid w:val="008520EF"/>
    <w:rsid w:val="00880A1B"/>
    <w:rsid w:val="00881400"/>
    <w:rsid w:val="008D3320"/>
    <w:rsid w:val="009A3BCF"/>
    <w:rsid w:val="00A0444D"/>
    <w:rsid w:val="00A05DD3"/>
    <w:rsid w:val="00A22F81"/>
    <w:rsid w:val="00B11D65"/>
    <w:rsid w:val="00C6232E"/>
    <w:rsid w:val="00C86E75"/>
    <w:rsid w:val="00C95049"/>
    <w:rsid w:val="00D26014"/>
    <w:rsid w:val="00D424DB"/>
    <w:rsid w:val="00DD435E"/>
    <w:rsid w:val="00EB74AB"/>
    <w:rsid w:val="00EF3FEE"/>
    <w:rsid w:val="00F2349A"/>
    <w:rsid w:val="00F36321"/>
    <w:rsid w:val="07262767"/>
    <w:rsid w:val="1A9A5249"/>
    <w:rsid w:val="6D535020"/>
    <w:rsid w:val="75C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6F836"/>
  <w15:docId w15:val="{D1684E87-FFAB-4F5F-824F-FD15E84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6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深信</dc:creator>
  <cp:lastModifiedBy>何演</cp:lastModifiedBy>
  <cp:revision>61</cp:revision>
  <dcterms:created xsi:type="dcterms:W3CDTF">2018-05-28T14:06:00Z</dcterms:created>
  <dcterms:modified xsi:type="dcterms:W3CDTF">2019-05-27T09:06:00Z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