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C5" w:rsidRDefault="00853404">
      <w:pPr>
        <w:spacing w:line="460" w:lineRule="exact"/>
        <w:jc w:val="center"/>
        <w:rPr>
          <w:rFonts w:ascii="华文中宋" w:eastAsia="华文中宋" w:hAnsi="华文中宋" w:cs="Times New Roman"/>
          <w:b/>
          <w:bCs/>
          <w:kern w:val="28"/>
          <w:sz w:val="36"/>
          <w:szCs w:val="36"/>
        </w:rPr>
      </w:pPr>
      <w:r w:rsidRPr="00853404">
        <w:rPr>
          <w:rFonts w:ascii="华文中宋" w:eastAsia="华文中宋" w:hAnsi="华文中宋" w:cs="Times New Roman" w:hint="eastAsia"/>
          <w:b/>
          <w:bCs/>
          <w:kern w:val="28"/>
          <w:sz w:val="36"/>
          <w:szCs w:val="36"/>
        </w:rPr>
        <w:t>庆祝建校70周年书画摄影活动——“共书70米诗书长卷”活动</w:t>
      </w:r>
      <w:r w:rsidR="0097043F">
        <w:rPr>
          <w:rFonts w:ascii="华文中宋" w:eastAsia="华文中宋" w:hAnsi="华文中宋" w:cs="Times New Roman"/>
          <w:b/>
          <w:bCs/>
          <w:kern w:val="28"/>
          <w:sz w:val="36"/>
          <w:szCs w:val="36"/>
        </w:rPr>
        <w:t>报名表</w:t>
      </w:r>
    </w:p>
    <w:p w:rsidR="001E35C5" w:rsidRDefault="0097043F">
      <w:pPr>
        <w:spacing w:line="460" w:lineRule="exact"/>
        <w:jc w:val="center"/>
        <w:rPr>
          <w:rFonts w:ascii="宋体" w:eastAsia="宋体" w:hAnsi="宋体" w:cs="Times New Roman"/>
          <w:bCs/>
          <w:kern w:val="28"/>
          <w:sz w:val="28"/>
          <w:szCs w:val="28"/>
          <w:u w:val="single"/>
        </w:rPr>
      </w:pPr>
      <w:r>
        <w:rPr>
          <w:rFonts w:ascii="宋体" w:eastAsia="宋体" w:hAnsi="宋体" w:cs="Times New Roman"/>
          <w:bCs/>
          <w:kern w:val="28"/>
          <w:sz w:val="28"/>
          <w:szCs w:val="28"/>
        </w:rPr>
        <w:t xml:space="preserve">                                        </w:t>
      </w:r>
      <w:r>
        <w:rPr>
          <w:rFonts w:ascii="宋体" w:eastAsia="宋体" w:hAnsi="宋体" w:cs="Times New Roman" w:hint="eastAsia"/>
          <w:bCs/>
          <w:kern w:val="28"/>
          <w:sz w:val="28"/>
          <w:szCs w:val="28"/>
        </w:rPr>
        <w:t>序号</w:t>
      </w:r>
      <w:r>
        <w:rPr>
          <w:rFonts w:ascii="宋体" w:eastAsia="宋体" w:hAnsi="宋体" w:cs="Times New Roman"/>
          <w:bCs/>
          <w:kern w:val="28"/>
          <w:sz w:val="28"/>
          <w:szCs w:val="28"/>
        </w:rPr>
        <w:t>：</w:t>
      </w:r>
      <w:r>
        <w:rPr>
          <w:rFonts w:ascii="宋体" w:eastAsia="宋体" w:hAnsi="宋体" w:cs="Times New Roman" w:hint="eastAsia"/>
          <w:bCs/>
          <w:kern w:val="28"/>
          <w:sz w:val="28"/>
          <w:szCs w:val="28"/>
          <w:u w:val="single"/>
        </w:rPr>
        <w:t xml:space="preserve">         </w:t>
      </w:r>
    </w:p>
    <w:tbl>
      <w:tblPr>
        <w:tblStyle w:val="a3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1660"/>
        <w:gridCol w:w="2566"/>
        <w:gridCol w:w="1373"/>
        <w:gridCol w:w="3474"/>
      </w:tblGrid>
      <w:tr w:rsidR="001E35C5" w:rsidTr="00853404">
        <w:trPr>
          <w:trHeight w:val="373"/>
          <w:jc w:val="center"/>
        </w:trPr>
        <w:tc>
          <w:tcPr>
            <w:tcW w:w="1660" w:type="dxa"/>
            <w:vAlign w:val="center"/>
          </w:tcPr>
          <w:p w:rsidR="001E35C5" w:rsidRDefault="0097043F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姓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2566" w:type="dxa"/>
            <w:vAlign w:val="center"/>
          </w:tcPr>
          <w:p w:rsidR="001E35C5" w:rsidRDefault="001E35C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3" w:type="dxa"/>
            <w:vAlign w:val="center"/>
          </w:tcPr>
          <w:p w:rsidR="001E35C5" w:rsidRDefault="0097043F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出生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>年月</w:t>
            </w:r>
          </w:p>
        </w:tc>
        <w:tc>
          <w:tcPr>
            <w:tcW w:w="3474" w:type="dxa"/>
            <w:vAlign w:val="center"/>
          </w:tcPr>
          <w:p w:rsidR="001E35C5" w:rsidRDefault="001E35C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</w:tr>
      <w:tr w:rsidR="001E35C5" w:rsidTr="00853404">
        <w:trPr>
          <w:trHeight w:val="453"/>
          <w:jc w:val="center"/>
        </w:trPr>
        <w:tc>
          <w:tcPr>
            <w:tcW w:w="1660" w:type="dxa"/>
            <w:vAlign w:val="center"/>
          </w:tcPr>
          <w:p w:rsidR="001E35C5" w:rsidRDefault="0097043F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性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别</w:t>
            </w:r>
          </w:p>
        </w:tc>
        <w:tc>
          <w:tcPr>
            <w:tcW w:w="2566" w:type="dxa"/>
            <w:vAlign w:val="center"/>
          </w:tcPr>
          <w:p w:rsidR="001E35C5" w:rsidRDefault="001E35C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3" w:type="dxa"/>
            <w:vAlign w:val="center"/>
          </w:tcPr>
          <w:p w:rsidR="001E35C5" w:rsidRDefault="0097043F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民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族</w:t>
            </w:r>
          </w:p>
        </w:tc>
        <w:tc>
          <w:tcPr>
            <w:tcW w:w="3474" w:type="dxa"/>
            <w:vAlign w:val="center"/>
          </w:tcPr>
          <w:p w:rsidR="001E35C5" w:rsidRDefault="001E35C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</w:tr>
      <w:tr w:rsidR="001E35C5" w:rsidTr="00853404">
        <w:trPr>
          <w:trHeight w:val="341"/>
          <w:jc w:val="center"/>
        </w:trPr>
        <w:tc>
          <w:tcPr>
            <w:tcW w:w="1660" w:type="dxa"/>
            <w:vAlign w:val="center"/>
          </w:tcPr>
          <w:p w:rsidR="001E35C5" w:rsidRDefault="0097043F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学院班级</w:t>
            </w:r>
          </w:p>
        </w:tc>
        <w:tc>
          <w:tcPr>
            <w:tcW w:w="2566" w:type="dxa"/>
            <w:vAlign w:val="center"/>
          </w:tcPr>
          <w:p w:rsidR="001E35C5" w:rsidRDefault="001E35C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3" w:type="dxa"/>
            <w:vAlign w:val="center"/>
          </w:tcPr>
          <w:p w:rsidR="001E35C5" w:rsidRDefault="0097043F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擅长书体</w:t>
            </w:r>
          </w:p>
        </w:tc>
        <w:tc>
          <w:tcPr>
            <w:tcW w:w="3474" w:type="dxa"/>
            <w:vAlign w:val="center"/>
          </w:tcPr>
          <w:p w:rsidR="001E35C5" w:rsidRDefault="001E35C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</w:tr>
      <w:tr w:rsidR="001E35C5" w:rsidTr="00853404">
        <w:trPr>
          <w:trHeight w:val="453"/>
          <w:jc w:val="center"/>
        </w:trPr>
        <w:tc>
          <w:tcPr>
            <w:tcW w:w="1660" w:type="dxa"/>
            <w:vAlign w:val="center"/>
          </w:tcPr>
          <w:p w:rsidR="001E35C5" w:rsidRDefault="0097043F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联系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>电话</w:t>
            </w:r>
          </w:p>
        </w:tc>
        <w:tc>
          <w:tcPr>
            <w:tcW w:w="2566" w:type="dxa"/>
            <w:vAlign w:val="center"/>
          </w:tcPr>
          <w:p w:rsidR="001E35C5" w:rsidRDefault="001E35C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3" w:type="dxa"/>
            <w:vAlign w:val="center"/>
          </w:tcPr>
          <w:p w:rsidR="001E35C5" w:rsidRDefault="0097043F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QQ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>邮箱</w:t>
            </w:r>
          </w:p>
        </w:tc>
        <w:tc>
          <w:tcPr>
            <w:tcW w:w="3474" w:type="dxa"/>
            <w:vAlign w:val="center"/>
          </w:tcPr>
          <w:p w:rsidR="001E35C5" w:rsidRDefault="001E35C5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</w:tr>
      <w:tr w:rsidR="001E35C5" w:rsidTr="00853404">
        <w:trPr>
          <w:trHeight w:val="559"/>
          <w:jc w:val="center"/>
        </w:trPr>
        <w:tc>
          <w:tcPr>
            <w:tcW w:w="1660" w:type="dxa"/>
            <w:vAlign w:val="center"/>
          </w:tcPr>
          <w:p w:rsidR="001E35C5" w:rsidRDefault="001E35C5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  <w:p w:rsidR="001E35C5" w:rsidRDefault="001E35C5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  <w:p w:rsidR="00853404" w:rsidRDefault="00853404" w:rsidP="00853404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所获荣誉</w:t>
            </w:r>
          </w:p>
          <w:p w:rsidR="001E35C5" w:rsidRDefault="00853404" w:rsidP="00853404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（书法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>方面）</w:t>
            </w:r>
          </w:p>
          <w:p w:rsidR="001E35C5" w:rsidRDefault="001E35C5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  <w:p w:rsidR="001E35C5" w:rsidRDefault="001E35C5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13" w:type="dxa"/>
            <w:gridSpan w:val="3"/>
          </w:tcPr>
          <w:p w:rsidR="001E35C5" w:rsidRDefault="001E35C5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  <w:p w:rsidR="001E35C5" w:rsidRDefault="001E35C5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  <w:p w:rsidR="001E35C5" w:rsidRDefault="001E35C5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  <w:p w:rsidR="001E35C5" w:rsidRDefault="001E35C5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  <w:p w:rsidR="001E35C5" w:rsidRDefault="001E35C5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</w:tr>
      <w:tr w:rsidR="001E35C5" w:rsidTr="00853404">
        <w:trPr>
          <w:trHeight w:val="4709"/>
          <w:jc w:val="center"/>
        </w:trPr>
        <w:tc>
          <w:tcPr>
            <w:tcW w:w="1660" w:type="dxa"/>
            <w:vAlign w:val="center"/>
          </w:tcPr>
          <w:p w:rsidR="00853404" w:rsidRDefault="00853404" w:rsidP="00853404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书法作品</w:t>
            </w:r>
          </w:p>
          <w:p w:rsidR="00853404" w:rsidRDefault="00853404" w:rsidP="00853404">
            <w:pPr>
              <w:jc w:val="center"/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（书法组）</w:t>
            </w:r>
          </w:p>
        </w:tc>
        <w:tc>
          <w:tcPr>
            <w:tcW w:w="7413" w:type="dxa"/>
            <w:gridSpan w:val="3"/>
          </w:tcPr>
          <w:p w:rsidR="00853404" w:rsidRDefault="00853404" w:rsidP="00853404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  <w:p w:rsidR="00853404" w:rsidRDefault="00853404" w:rsidP="00853404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  <w:p w:rsidR="00853404" w:rsidRDefault="00853404" w:rsidP="00853404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  <w:p w:rsidR="00853404" w:rsidRDefault="00853404" w:rsidP="00853404">
            <w:pPr>
              <w:ind w:firstLineChars="300" w:firstLine="780"/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（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已有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>书法作品拍照后贴于此）</w:t>
            </w:r>
          </w:p>
          <w:p w:rsidR="001E35C5" w:rsidRPr="00853404" w:rsidRDefault="001E35C5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1E35C5" w:rsidRDefault="0097043F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说明：</w:t>
      </w:r>
    </w:p>
    <w:p w:rsidR="0097043F" w:rsidRDefault="0097043F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工作QQ</w:t>
      </w:r>
      <w:r>
        <w:rPr>
          <w:rFonts w:ascii="仿宋" w:eastAsia="仿宋" w:hAnsi="仿宋" w:cs="仿宋"/>
          <w:sz w:val="24"/>
          <w:szCs w:val="24"/>
        </w:rPr>
        <w:t>联系群：</w:t>
      </w:r>
      <w:r>
        <w:rPr>
          <w:rFonts w:ascii="仿宋" w:eastAsia="仿宋" w:hAnsi="仿宋" w:cs="仿宋" w:hint="eastAsia"/>
          <w:sz w:val="24"/>
          <w:szCs w:val="24"/>
        </w:rPr>
        <w:t>313781872。</w:t>
      </w:r>
      <w:r>
        <w:rPr>
          <w:rFonts w:ascii="仿宋" w:eastAsia="仿宋" w:hAnsi="仿宋" w:cs="仿宋" w:hint="eastAsia"/>
          <w:sz w:val="24"/>
          <w:szCs w:val="24"/>
        </w:rPr>
        <w:t>如有其他疑问，可联系本次活动相关负责人：</w:t>
      </w:r>
    </w:p>
    <w:p w:rsidR="001E35C5" w:rsidRDefault="0097043F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黄静远</w:t>
      </w:r>
      <w:r>
        <w:rPr>
          <w:rFonts w:ascii="仿宋" w:eastAsia="仿宋" w:hAnsi="仿宋" w:cs="仿宋" w:hint="eastAsia"/>
          <w:sz w:val="24"/>
          <w:szCs w:val="24"/>
        </w:rPr>
        <w:t xml:space="preserve"> 13277089431</w:t>
      </w:r>
    </w:p>
    <w:sectPr w:rsidR="001E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E0F1C"/>
    <w:multiLevelType w:val="singleLevel"/>
    <w:tmpl w:val="680E0F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3D7C"/>
    <w:rsid w:val="001E35C5"/>
    <w:rsid w:val="00853404"/>
    <w:rsid w:val="0097043F"/>
    <w:rsid w:val="305A3D7C"/>
    <w:rsid w:val="367C7C22"/>
    <w:rsid w:val="3E4C23E0"/>
    <w:rsid w:val="492F2880"/>
    <w:rsid w:val="56EB3DC8"/>
    <w:rsid w:val="58DF135E"/>
    <w:rsid w:val="6A5565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A405AA-D028-41E3-B23F-CAC1AD94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0644;&#38745;&#36828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呀呀呀哇</dc:creator>
  <cp:lastModifiedBy>何演</cp:lastModifiedBy>
  <cp:revision>3</cp:revision>
  <dcterms:created xsi:type="dcterms:W3CDTF">2018-05-21T00:28:00Z</dcterms:created>
  <dcterms:modified xsi:type="dcterms:W3CDTF">2018-05-29T09:16:00Z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